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E34A5" w:rsidR="00655A79" w:rsidP="00655A79" w:rsidRDefault="003F21C4" w14:paraId="5EE64434" w14:textId="5A4E6BC1">
      <w:pPr>
        <w:pStyle w:val="MyHeadingStyleforAppendices"/>
        <w:numPr>
          <w:ilvl w:val="0"/>
          <w:numId w:val="0"/>
        </w:numPr>
        <w:rPr>
          <w:sz w:val="22"/>
          <w:szCs w:val="22"/>
        </w:rPr>
      </w:pPr>
      <w:r w:rsidRPr="42D14409" w:rsidR="003F21C4">
        <w:rPr>
          <w:sz w:val="22"/>
          <w:szCs w:val="22"/>
        </w:rPr>
        <w:t>Neuro</w:t>
      </w:r>
      <w:r w:rsidRPr="42D14409" w:rsidR="1BF84701">
        <w:rPr>
          <w:sz w:val="22"/>
          <w:szCs w:val="22"/>
        </w:rPr>
        <w:t>a</w:t>
      </w:r>
      <w:r w:rsidRPr="42D14409" w:rsidR="00544BD1">
        <w:rPr>
          <w:sz w:val="22"/>
          <w:szCs w:val="22"/>
        </w:rPr>
        <w:t>dapt</w:t>
      </w:r>
      <w:r w:rsidRPr="42D14409" w:rsidR="003F21C4">
        <w:rPr>
          <w:sz w:val="22"/>
          <w:szCs w:val="22"/>
        </w:rPr>
        <w:t xml:space="preserve"> </w:t>
      </w:r>
      <w:r w:rsidRPr="42D14409" w:rsidR="00765E28">
        <w:rPr>
          <w:sz w:val="22"/>
          <w:szCs w:val="22"/>
        </w:rPr>
        <w:t>Ethics Statement</w:t>
      </w:r>
    </w:p>
    <w:p w:rsidR="00765E28" w:rsidP="42D14409" w:rsidRDefault="0099774B" w14:paraId="42D36578" w14:textId="3334DE74">
      <w:pPr>
        <w:jc w:val="both"/>
        <w:rPr>
          <w:rFonts w:ascii="Calibri" w:hAnsi="Calibri" w:cs="Trebuchet MS"/>
          <w:i w:val="1"/>
          <w:iCs w:val="1"/>
          <w:color w:val="000000"/>
          <w:highlight w:val="lightGray"/>
        </w:rPr>
      </w:pPr>
      <w:r w:rsidRPr="42D14409" w:rsidR="0099774B">
        <w:rPr>
          <w:rFonts w:ascii="Calibri" w:hAnsi="Calibri" w:cs="Trebuchet MS"/>
          <w:i w:val="1"/>
          <w:iCs w:val="1"/>
          <w:color w:val="000000" w:themeColor="text1" w:themeTint="FF" w:themeShade="FF"/>
          <w:highlight w:val="lightGray"/>
        </w:rPr>
        <w:t>Template provided as a guide t</w:t>
      </w:r>
      <w:r w:rsidRPr="42D14409" w:rsidR="00655A79">
        <w:rPr>
          <w:rFonts w:ascii="Calibri" w:hAnsi="Calibri" w:cs="Trebuchet MS"/>
          <w:i w:val="1"/>
          <w:iCs w:val="1"/>
          <w:color w:val="000000" w:themeColor="text1" w:themeTint="FF" w:themeShade="FF"/>
          <w:highlight w:val="lightGray"/>
        </w:rPr>
        <w:t xml:space="preserve">o be used for applications to the </w:t>
      </w:r>
      <w:r w:rsidRPr="42D14409" w:rsidR="00FE2AFE">
        <w:rPr>
          <w:rFonts w:ascii="Calibri" w:hAnsi="Calibri" w:cs="Trebuchet MS"/>
          <w:i w:val="1"/>
          <w:iCs w:val="1"/>
          <w:color w:val="000000" w:themeColor="text1" w:themeTint="FF" w:themeShade="FF"/>
          <w:highlight w:val="lightGray"/>
        </w:rPr>
        <w:t>Neuro</w:t>
      </w:r>
      <w:r w:rsidRPr="42D14409" w:rsidR="55483438">
        <w:rPr>
          <w:rFonts w:ascii="Calibri" w:hAnsi="Calibri" w:cs="Trebuchet MS"/>
          <w:i w:val="1"/>
          <w:iCs w:val="1"/>
          <w:color w:val="000000" w:themeColor="text1" w:themeTint="FF" w:themeShade="FF"/>
          <w:highlight w:val="lightGray"/>
        </w:rPr>
        <w:t>a</w:t>
      </w:r>
      <w:r w:rsidRPr="42D14409" w:rsidR="00544BD1">
        <w:rPr>
          <w:rFonts w:ascii="Calibri" w:hAnsi="Calibri" w:cs="Trebuchet MS"/>
          <w:i w:val="1"/>
          <w:iCs w:val="1"/>
          <w:color w:val="000000" w:themeColor="text1" w:themeTint="FF" w:themeShade="FF"/>
          <w:highlight w:val="lightGray"/>
        </w:rPr>
        <w:t>dapt</w:t>
      </w:r>
      <w:bookmarkStart w:name="_GoBack" w:id="0"/>
      <w:bookmarkEnd w:id="0"/>
      <w:r w:rsidRPr="42D14409" w:rsidR="00FE2AFE">
        <w:rPr>
          <w:rFonts w:ascii="Calibri" w:hAnsi="Calibri" w:cs="Trebuchet MS"/>
          <w:i w:val="1"/>
          <w:iCs w:val="1"/>
          <w:color w:val="000000" w:themeColor="text1" w:themeTint="FF" w:themeShade="FF"/>
          <w:highlight w:val="lightGray"/>
        </w:rPr>
        <w:t xml:space="preserve"> </w:t>
      </w:r>
      <w:r w:rsidRPr="42D14409" w:rsidR="009F729F">
        <w:rPr>
          <w:rFonts w:ascii="Calibri" w:hAnsi="Calibri" w:cs="Trebuchet MS"/>
          <w:i w:val="1"/>
          <w:iCs w:val="1"/>
          <w:color w:val="000000" w:themeColor="text1" w:themeTint="FF" w:themeShade="FF"/>
          <w:highlight w:val="lightGray"/>
        </w:rPr>
        <w:t>Fellowship</w:t>
      </w:r>
      <w:r w:rsidRPr="42D14409" w:rsidR="00FE2AFE">
        <w:rPr>
          <w:rFonts w:ascii="Calibri" w:hAnsi="Calibri" w:cs="Trebuchet MS"/>
          <w:i w:val="1"/>
          <w:iCs w:val="1"/>
          <w:color w:val="000000" w:themeColor="text1" w:themeTint="FF" w:themeShade="FF"/>
          <w:highlight w:val="lightGray"/>
        </w:rPr>
        <w:t>s</w:t>
      </w:r>
      <w:r w:rsidRPr="42D14409" w:rsidR="009F729F">
        <w:rPr>
          <w:rFonts w:ascii="Calibri" w:hAnsi="Calibri" w:cs="Trebuchet MS"/>
          <w:i w:val="1"/>
          <w:iCs w:val="1"/>
          <w:color w:val="000000" w:themeColor="text1" w:themeTint="FF" w:themeShade="FF"/>
          <w:highlight w:val="lightGray"/>
        </w:rPr>
        <w:t>.</w:t>
      </w:r>
      <w:r w:rsidRPr="42D14409" w:rsidR="00FE2AFE">
        <w:rPr>
          <w:rFonts w:ascii="Calibri" w:hAnsi="Calibri" w:cs="Trebuchet MS"/>
          <w:i w:val="1"/>
          <w:iCs w:val="1"/>
          <w:color w:val="000000" w:themeColor="text1" w:themeTint="FF" w:themeShade="FF"/>
          <w:highlight w:val="lightGray"/>
        </w:rPr>
        <w:t xml:space="preserve"> </w:t>
      </w:r>
      <w:r w:rsidRPr="42D14409" w:rsidR="00FE2AFE">
        <w:rPr>
          <w:rFonts w:ascii="Calibri" w:hAnsi="Calibri" w:cs="Trebuchet MS"/>
          <w:i w:val="1"/>
          <w:iCs w:val="1"/>
          <w:color w:val="000000" w:themeColor="text1" w:themeTint="FF" w:themeShade="FF"/>
          <w:highlight w:val="lightGray"/>
        </w:rPr>
        <w:t xml:space="preserve">Notes in italics provided for guidance and can be </w:t>
      </w:r>
      <w:r w:rsidRPr="42D14409" w:rsidR="00FE2AFE">
        <w:rPr>
          <w:rFonts w:ascii="Calibri" w:hAnsi="Calibri" w:cs="Trebuchet MS"/>
          <w:i w:val="1"/>
          <w:iCs w:val="1"/>
          <w:color w:val="000000" w:themeColor="text1" w:themeTint="FF" w:themeShade="FF"/>
          <w:highlight w:val="lightGray"/>
        </w:rPr>
        <w:t>deleted</w:t>
      </w:r>
      <w:r w:rsidRPr="42D14409" w:rsidR="00FE2AFE">
        <w:rPr>
          <w:rFonts w:ascii="Calibri" w:hAnsi="Calibri" w:cs="Trebuchet MS"/>
          <w:i w:val="1"/>
          <w:iCs w:val="1"/>
          <w:color w:val="000000" w:themeColor="text1" w:themeTint="FF" w:themeShade="FF"/>
          <w:highlight w:val="lightGray"/>
        </w:rPr>
        <w:t>.</w:t>
      </w:r>
    </w:p>
    <w:p w:rsidRPr="00194FAB" w:rsidR="00655A79" w:rsidP="00655A79" w:rsidRDefault="009F729F" w14:paraId="42E8799F" w14:textId="77777777">
      <w:pPr>
        <w:jc w:val="both"/>
        <w:rPr>
          <w:rFonts w:ascii="Calibri" w:hAnsi="Calibri" w:cs="Trebuchet MS"/>
          <w:i/>
          <w:color w:val="000000"/>
        </w:rPr>
      </w:pPr>
      <w:r w:rsidRPr="00194FAB">
        <w:rPr>
          <w:rFonts w:ascii="Calibri" w:hAnsi="Calibri" w:cs="Trebuchet MS"/>
          <w:i/>
          <w:color w:val="000000"/>
          <w:highlight w:val="lightGray"/>
        </w:rPr>
        <w:t xml:space="preserve">Applicants only need to complete this statement if </w:t>
      </w:r>
      <w:r w:rsidRPr="00765E28">
        <w:rPr>
          <w:rFonts w:ascii="Calibri" w:hAnsi="Calibri" w:cs="Trebuchet MS"/>
          <w:i/>
          <w:color w:val="000000"/>
          <w:highlight w:val="lightGray"/>
        </w:rPr>
        <w:t>they have indicated an ethical issue through the ethics self-assessment; see the Guide for Applicants for details.</w:t>
      </w:r>
      <w:r w:rsidRPr="00765E28" w:rsidR="00765E28">
        <w:rPr>
          <w:rFonts w:ascii="Calibri" w:hAnsi="Calibri" w:cs="Trebuchet MS"/>
          <w:i/>
          <w:color w:val="000000"/>
          <w:highlight w:val="lightGray"/>
        </w:rPr>
        <w:t xml:space="preserve"> </w:t>
      </w:r>
    </w:p>
    <w:p w:rsidRPr="00194FAB" w:rsidR="0099774B" w:rsidP="00655A79" w:rsidRDefault="0099774B" w14:paraId="6B8E981C" w14:textId="77777777">
      <w:pPr>
        <w:pBdr>
          <w:bottom w:val="single" w:color="auto" w:sz="12" w:space="1"/>
        </w:pBdr>
        <w:jc w:val="both"/>
        <w:rPr>
          <w:rFonts w:cs="Trebuchet MS"/>
          <w:b/>
          <w:i/>
          <w:iCs/>
        </w:rPr>
      </w:pPr>
    </w:p>
    <w:p w:rsidRPr="00194FAB" w:rsidR="00655A79" w:rsidP="00655A79" w:rsidRDefault="00765E28" w14:paraId="586E51B9" w14:textId="77777777">
      <w:pPr>
        <w:pBdr>
          <w:bottom w:val="single" w:color="auto" w:sz="12" w:space="1"/>
        </w:pBdr>
        <w:jc w:val="both"/>
        <w:rPr>
          <w:rFonts w:cs="Trebuchet MS"/>
          <w:b/>
          <w:i/>
          <w:iCs/>
        </w:rPr>
      </w:pPr>
      <w:r w:rsidRPr="00765E28">
        <w:rPr>
          <w:rFonts w:cs="Trebuchet MS"/>
          <w:b/>
          <w:i/>
          <w:iCs/>
          <w:highlight w:val="lightGray"/>
        </w:rPr>
        <w:t>NO PAGE LIMIT</w:t>
      </w:r>
    </w:p>
    <w:p w:rsidRPr="00194FAB" w:rsidR="009F729F" w:rsidP="009F729F" w:rsidRDefault="009F729F" w14:paraId="1B42013F" w14:textId="77777777">
      <w:pPr>
        <w:jc w:val="both"/>
        <w:rPr>
          <w:rFonts w:ascii="Calibri" w:hAnsi="Calibri" w:cs="Trebuchet MS"/>
          <w:i/>
          <w:color w:val="000000"/>
          <w:highlight w:val="lightGray"/>
        </w:rPr>
      </w:pPr>
      <w:r w:rsidRPr="00194FAB">
        <w:rPr>
          <w:rFonts w:ascii="Calibri" w:hAnsi="Calibri" w:cs="Trebuchet MS"/>
          <w:i/>
          <w:color w:val="000000"/>
          <w:highlight w:val="lightGray"/>
        </w:rPr>
        <w:t xml:space="preserve">Explain how, given the issues that you have indicated </w:t>
      </w:r>
      <w:r w:rsidRPr="00194FAB" w:rsidR="00193B38">
        <w:rPr>
          <w:rFonts w:ascii="Calibri" w:hAnsi="Calibri" w:cs="Trebuchet MS"/>
          <w:i/>
          <w:color w:val="000000"/>
          <w:highlight w:val="lightGray"/>
        </w:rPr>
        <w:t>could be</w:t>
      </w:r>
      <w:r w:rsidRPr="00194FAB">
        <w:rPr>
          <w:rFonts w:ascii="Calibri" w:hAnsi="Calibri" w:cs="Trebuchet MS"/>
          <w:i/>
          <w:color w:val="000000"/>
          <w:highlight w:val="lightGray"/>
        </w:rPr>
        <w:t xml:space="preserve"> relevant to your research proposal</w:t>
      </w:r>
      <w:r w:rsidRPr="00194FAB" w:rsidR="00193B38">
        <w:rPr>
          <w:rFonts w:ascii="Calibri" w:hAnsi="Calibri" w:cs="Trebuchet MS"/>
          <w:i/>
          <w:color w:val="000000"/>
          <w:highlight w:val="lightGray"/>
        </w:rPr>
        <w:t xml:space="preserve"> in the self-assessment</w:t>
      </w:r>
      <w:r w:rsidRPr="00194FAB">
        <w:rPr>
          <w:rFonts w:ascii="Calibri" w:hAnsi="Calibri" w:cs="Trebuchet MS"/>
          <w:i/>
          <w:color w:val="000000"/>
          <w:highlight w:val="lightGray"/>
        </w:rPr>
        <w:t>, your research will be conducted acc</w:t>
      </w:r>
      <w:r w:rsidR="00765E28">
        <w:rPr>
          <w:rFonts w:ascii="Calibri" w:hAnsi="Calibri" w:cs="Trebuchet MS"/>
          <w:i/>
          <w:color w:val="000000"/>
          <w:highlight w:val="lightGray"/>
        </w:rPr>
        <w:t>ording to best ethical practice.</w:t>
      </w:r>
    </w:p>
    <w:p w:rsidRPr="00194FAB" w:rsidR="009F729F" w:rsidP="009F729F" w:rsidRDefault="009F729F" w14:paraId="4E369BF6" w14:textId="77777777">
      <w:pPr>
        <w:jc w:val="both"/>
        <w:rPr>
          <w:rFonts w:ascii="Calibri" w:hAnsi="Calibri" w:cs="Trebuchet MS"/>
          <w:i/>
          <w:color w:val="000000"/>
          <w:highlight w:val="lightGray"/>
        </w:rPr>
      </w:pPr>
      <w:r w:rsidRPr="00194FAB">
        <w:rPr>
          <w:rFonts w:ascii="Calibri" w:hAnsi="Calibri" w:cs="Trebuchet MS"/>
          <w:i/>
          <w:color w:val="000000"/>
          <w:highlight w:val="lightGray"/>
        </w:rPr>
        <w:t>Give details of any specific permissions that must be obtained to complete the proposed work, the likelihood of achieving them and alternative routes that could be taken if necessary.</w:t>
      </w:r>
    </w:p>
    <w:p w:rsidRPr="00194FAB" w:rsidR="009F729F" w:rsidP="009F729F" w:rsidRDefault="009F729F" w14:paraId="200A108C" w14:textId="77777777">
      <w:pPr>
        <w:jc w:val="both"/>
        <w:rPr>
          <w:rFonts w:ascii="Calibri" w:hAnsi="Calibri" w:cs="Trebuchet MS"/>
          <w:i/>
          <w:color w:val="000000"/>
          <w:highlight w:val="lightGray"/>
        </w:rPr>
      </w:pPr>
      <w:r w:rsidRPr="00194FAB">
        <w:rPr>
          <w:rFonts w:ascii="Calibri" w:hAnsi="Calibri" w:cs="Trebuchet MS"/>
          <w:i/>
          <w:color w:val="000000"/>
          <w:highlight w:val="lightGray"/>
        </w:rPr>
        <w:t xml:space="preserve">Links to helpful documents are given </w:t>
      </w:r>
      <w:r w:rsidR="00765E28">
        <w:rPr>
          <w:rFonts w:ascii="Calibri" w:hAnsi="Calibri" w:cs="Trebuchet MS"/>
          <w:i/>
          <w:color w:val="000000"/>
          <w:highlight w:val="lightGray"/>
        </w:rPr>
        <w:t>in the Ethics section</w:t>
      </w:r>
      <w:r w:rsidRPr="00194FAB">
        <w:rPr>
          <w:rFonts w:ascii="Calibri" w:hAnsi="Calibri" w:cs="Trebuchet MS"/>
          <w:i/>
          <w:color w:val="000000"/>
          <w:highlight w:val="lightGray"/>
        </w:rPr>
        <w:t xml:space="preserve"> of the Guide for Applicants.</w:t>
      </w:r>
    </w:p>
    <w:p w:rsidRPr="00194FAB" w:rsidR="00E7173B" w:rsidP="009F729F" w:rsidRDefault="00E7173B" w14:paraId="3D299F14" w14:textId="77777777">
      <w:pPr>
        <w:jc w:val="both"/>
        <w:rPr>
          <w:rFonts w:ascii="Calibri" w:hAnsi="Calibri" w:cs="Trebuchet MS"/>
          <w:i/>
          <w:color w:val="000000"/>
          <w:highlight w:val="lightGray"/>
        </w:rPr>
      </w:pPr>
      <w:r w:rsidRPr="00194FAB">
        <w:rPr>
          <w:rFonts w:ascii="Calibri" w:hAnsi="Calibri" w:cs="Trebuchet MS"/>
          <w:i/>
          <w:color w:val="000000"/>
          <w:highlight w:val="lightGray"/>
        </w:rPr>
        <w:t>Text should be in minimum 11pt, footnotes for references in 8 or 9pt font.</w:t>
      </w:r>
    </w:p>
    <w:sectPr w:rsidRPr="00194FAB" w:rsidR="00E7173B" w:rsidSect="00655A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F32" w:rsidP="00EF5BD4" w:rsidRDefault="00950F32" w14:paraId="3FD7506C" w14:textId="77777777">
      <w:pPr>
        <w:spacing w:after="0" w:line="240" w:lineRule="auto"/>
      </w:pPr>
      <w:r>
        <w:separator/>
      </w:r>
    </w:p>
  </w:endnote>
  <w:endnote w:type="continuationSeparator" w:id="0">
    <w:p w:rsidR="00950F32" w:rsidP="00EF5BD4" w:rsidRDefault="00950F32" w14:paraId="0C01093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EFE" w:rsidRDefault="00DE3EFE" w14:paraId="4843262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EFE" w:rsidRDefault="00DE3EFE" w14:paraId="6B25AA0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6C3" w:rsidRDefault="008646C3" w14:paraId="646F11E1" w14:textId="77777777">
    <w:pPr>
      <w:pStyle w:val="Footer"/>
    </w:pPr>
  </w:p>
  <w:p w:rsidR="00AA4CFF" w:rsidRDefault="00AA4CFF" w14:paraId="140DDA74" w14:textId="77777777"/>
  <w:p w:rsidR="00AA4CFF" w:rsidRDefault="00AA4CFF" w14:paraId="72825553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F32" w:rsidP="00EF5BD4" w:rsidRDefault="00950F32" w14:paraId="2C0AFE9E" w14:textId="77777777">
      <w:pPr>
        <w:spacing w:after="0" w:line="240" w:lineRule="auto"/>
      </w:pPr>
      <w:r>
        <w:separator/>
      </w:r>
    </w:p>
  </w:footnote>
  <w:footnote w:type="continuationSeparator" w:id="0">
    <w:p w:rsidR="00950F32" w:rsidP="00EF5BD4" w:rsidRDefault="00950F32" w14:paraId="1758BCA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EFE" w:rsidRDefault="00DE3EFE" w14:paraId="6608C40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4A4" w:rsidP="004F7FD6" w:rsidRDefault="00FE2AFE" w14:paraId="71F35668" w14:textId="77777777">
    <w:pPr>
      <w:pStyle w:val="Header"/>
      <w:jc w:val="center"/>
    </w:pPr>
    <w:r>
      <w:rPr>
        <w:noProof/>
        <w:lang w:eastAsia="en-IE"/>
      </w:rPr>
      <w:t>PROPOSAL SHORTNAME</w:t>
    </w:r>
    <w:r w:rsidR="009F729F">
      <w:rPr>
        <w:noProof/>
        <w:lang w:eastAsia="en-IE"/>
      </w:rPr>
      <w:t xml:space="preserve">: </w:t>
    </w:r>
    <w:r w:rsidRPr="00765E28" w:rsidR="00765E28">
      <w:rPr>
        <w:noProof/>
        <w:highlight w:val="yellow"/>
        <w:lang w:eastAsia="en-IE"/>
      </w:rPr>
      <w:t>XXXXXXXXXX</w:t>
    </w:r>
  </w:p>
  <w:p w:rsidRPr="00435A42" w:rsidR="000264A4" w:rsidP="00B14C61" w:rsidRDefault="000264A4" w14:paraId="1F46C5E6" w14:textId="77777777">
    <w:pPr>
      <w:pStyle w:val="Header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6C3" w:rsidRDefault="008646C3" w14:paraId="23A84235" w14:textId="77777777">
    <w:pPr>
      <w:pStyle w:val="Header"/>
    </w:pPr>
  </w:p>
  <w:p w:rsidR="00AA4CFF" w:rsidRDefault="00AA4CFF" w14:paraId="0900A64D" w14:textId="77777777"/>
  <w:p w:rsidR="00AA4CFF" w:rsidRDefault="00AA4CFF" w14:paraId="78F8908A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75DF"/>
    <w:multiLevelType w:val="hybridMultilevel"/>
    <w:tmpl w:val="616283B4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464C29"/>
    <w:multiLevelType w:val="hybridMultilevel"/>
    <w:tmpl w:val="F04EA602"/>
    <w:lvl w:ilvl="0" w:tplc="91609162">
      <w:start w:val="1"/>
      <w:numFmt w:val="bullet"/>
      <w:lvlText w:val="◦"/>
      <w:lvlJc w:val="left"/>
      <w:pPr>
        <w:ind w:left="720" w:hanging="360"/>
      </w:pPr>
      <w:rPr>
        <w:rFonts w:hint="default" w:ascii="Sylfaen" w:hAnsi="Sylfaen"/>
        <w:color w:val="7F7F7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1647A9"/>
    <w:multiLevelType w:val="hybridMultilevel"/>
    <w:tmpl w:val="94BEB8E0"/>
    <w:lvl w:ilvl="0" w:tplc="A67A0FAC">
      <w:start w:val="2"/>
      <w:numFmt w:val="bullet"/>
      <w:lvlText w:val="-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4E47A5"/>
    <w:multiLevelType w:val="multilevel"/>
    <w:tmpl w:val="7812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D227A16"/>
    <w:multiLevelType w:val="multilevel"/>
    <w:tmpl w:val="0580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D5F3A5C"/>
    <w:multiLevelType w:val="hybridMultilevel"/>
    <w:tmpl w:val="9C76C44A"/>
    <w:lvl w:ilvl="0" w:tplc="18090001">
      <w:start w:val="1"/>
      <w:numFmt w:val="bullet"/>
      <w:lvlText w:val=""/>
      <w:lvlJc w:val="left"/>
      <w:pPr>
        <w:ind w:left="709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49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69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09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29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69" w:hanging="360"/>
      </w:pPr>
      <w:rPr>
        <w:rFonts w:hint="default" w:ascii="Wingdings" w:hAnsi="Wingdings"/>
      </w:rPr>
    </w:lvl>
  </w:abstractNum>
  <w:abstractNum w:abstractNumId="6" w15:restartNumberingAfterBreak="0">
    <w:nsid w:val="0DF92C5B"/>
    <w:multiLevelType w:val="hybridMultilevel"/>
    <w:tmpl w:val="323E00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1802060"/>
    <w:multiLevelType w:val="multilevel"/>
    <w:tmpl w:val="5818E340"/>
    <w:lvl w:ilvl="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hint="default" w:ascii="Sylfaen" w:hAnsi="Sylfaen"/>
        <w:color w:val="7F7F7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40F39B4"/>
    <w:multiLevelType w:val="hybridMultilevel"/>
    <w:tmpl w:val="85EEA4E4"/>
    <w:lvl w:ilvl="0" w:tplc="3D94D7F6">
      <w:start w:val="1"/>
      <w:numFmt w:val="bullet"/>
      <w:lvlText w:val="-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EBA71ED"/>
    <w:multiLevelType w:val="multilevel"/>
    <w:tmpl w:val="CB40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5335DBB"/>
    <w:multiLevelType w:val="hybridMultilevel"/>
    <w:tmpl w:val="C834EB96"/>
    <w:lvl w:ilvl="0" w:tplc="91609162">
      <w:start w:val="1"/>
      <w:numFmt w:val="bullet"/>
      <w:lvlText w:val="◦"/>
      <w:lvlJc w:val="left"/>
      <w:pPr>
        <w:ind w:left="720" w:hanging="360"/>
      </w:pPr>
      <w:rPr>
        <w:rFonts w:hint="default" w:ascii="Sylfaen" w:hAnsi="Sylfaen"/>
        <w:color w:val="7F7F7F"/>
      </w:rPr>
    </w:lvl>
    <w:lvl w:ilvl="1" w:tplc="E17ABC24">
      <w:start w:val="6"/>
      <w:numFmt w:val="bullet"/>
      <w:lvlText w:val="•"/>
      <w:lvlJc w:val="left"/>
      <w:pPr>
        <w:ind w:left="1440" w:hanging="360"/>
      </w:pPr>
      <w:rPr>
        <w:rFonts w:hint="default" w:ascii="Calibri" w:hAnsi="Calibri" w:eastAsia="Trebuchet MS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CAE4BC7"/>
    <w:multiLevelType w:val="hybridMultilevel"/>
    <w:tmpl w:val="459CD43C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2" w15:restartNumberingAfterBreak="0">
    <w:nsid w:val="2DAA12B8"/>
    <w:multiLevelType w:val="hybridMultilevel"/>
    <w:tmpl w:val="BF42B82C"/>
    <w:lvl w:ilvl="0" w:tplc="91609162">
      <w:start w:val="1"/>
      <w:numFmt w:val="bullet"/>
      <w:lvlText w:val="◦"/>
      <w:lvlJc w:val="left"/>
      <w:pPr>
        <w:ind w:left="1080" w:hanging="720"/>
      </w:pPr>
      <w:rPr>
        <w:rFonts w:hint="default" w:ascii="Sylfaen" w:hAnsi="Sylfaen"/>
        <w:color w:val="7F7F7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DF95419"/>
    <w:multiLevelType w:val="hybridMultilevel"/>
    <w:tmpl w:val="0A5CD5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0D6314D"/>
    <w:multiLevelType w:val="multilevel"/>
    <w:tmpl w:val="D16E2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1E182E"/>
    <w:multiLevelType w:val="hybridMultilevel"/>
    <w:tmpl w:val="ACE69426"/>
    <w:lvl w:ilvl="0" w:tplc="08090001">
      <w:start w:val="1"/>
      <w:numFmt w:val="bullet"/>
      <w:lvlText w:val=""/>
      <w:lvlJc w:val="left"/>
      <w:pPr>
        <w:ind w:left="206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6" w15:restartNumberingAfterBreak="0">
    <w:nsid w:val="344C16F4"/>
    <w:multiLevelType w:val="hybridMultilevel"/>
    <w:tmpl w:val="A288C2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4EE3FDA"/>
    <w:multiLevelType w:val="hybridMultilevel"/>
    <w:tmpl w:val="1C6C9FC2"/>
    <w:lvl w:ilvl="0" w:tplc="CE8444C2">
      <w:start w:val="2"/>
      <w:numFmt w:val="bullet"/>
      <w:lvlText w:val="-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83056C6"/>
    <w:multiLevelType w:val="hybridMultilevel"/>
    <w:tmpl w:val="D54A26EE"/>
    <w:lvl w:ilvl="0" w:tplc="14BCB04C">
      <w:start w:val="2"/>
      <w:numFmt w:val="bullet"/>
      <w:lvlText w:val="-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B596567"/>
    <w:multiLevelType w:val="hybridMultilevel"/>
    <w:tmpl w:val="1108CA8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8D65D7"/>
    <w:multiLevelType w:val="hybridMultilevel"/>
    <w:tmpl w:val="6A1E592C"/>
    <w:lvl w:ilvl="0" w:tplc="91609162">
      <w:start w:val="1"/>
      <w:numFmt w:val="bullet"/>
      <w:lvlText w:val="◦"/>
      <w:lvlJc w:val="left"/>
      <w:pPr>
        <w:ind w:left="720" w:hanging="360"/>
      </w:pPr>
      <w:rPr>
        <w:rFonts w:hint="default" w:ascii="Sylfaen" w:hAnsi="Sylfaen"/>
        <w:color w:val="7F7F7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98F799E"/>
    <w:multiLevelType w:val="multilevel"/>
    <w:tmpl w:val="04FC8F94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FD94CC2"/>
    <w:multiLevelType w:val="hybridMultilevel"/>
    <w:tmpl w:val="C79E7C06"/>
    <w:lvl w:ilvl="0" w:tplc="91609162">
      <w:start w:val="1"/>
      <w:numFmt w:val="bullet"/>
      <w:lvlText w:val="◦"/>
      <w:lvlJc w:val="left"/>
      <w:pPr>
        <w:ind w:left="720" w:hanging="360"/>
      </w:pPr>
      <w:rPr>
        <w:rFonts w:hint="default" w:ascii="Sylfaen" w:hAnsi="Sylfaen"/>
        <w:color w:val="7F7F7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A2D07B8"/>
    <w:multiLevelType w:val="multilevel"/>
    <w:tmpl w:val="96CA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A311589"/>
    <w:multiLevelType w:val="multilevel"/>
    <w:tmpl w:val="8E16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813A4B"/>
    <w:multiLevelType w:val="multilevel"/>
    <w:tmpl w:val="E81ABFF8"/>
    <w:lvl w:ilvl="0">
      <w:start w:val="1"/>
      <w:numFmt w:val="upperLetter"/>
      <w:pStyle w:val="MyHeadingStyleforAppendices"/>
      <w:suff w:val="space"/>
      <w:lvlText w:val="Appendix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19943D2"/>
    <w:multiLevelType w:val="multilevel"/>
    <w:tmpl w:val="1C0C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73320EFB"/>
    <w:multiLevelType w:val="hybridMultilevel"/>
    <w:tmpl w:val="D9869C5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3F95F03"/>
    <w:multiLevelType w:val="multilevel"/>
    <w:tmpl w:val="5DAC0014"/>
    <w:lvl w:ilvl="0">
      <w:start w:val="2"/>
      <w:numFmt w:val="decimal"/>
      <w:lvlText w:val="%1"/>
      <w:lvlJc w:val="left"/>
      <w:pPr>
        <w:ind w:left="360" w:hanging="360"/>
      </w:pPr>
      <w:rPr>
        <w:rFonts w:hint="default" w:ascii="Trebuchet MS" w:hAnsi="Trebuchet MS" w:eastAsia="Trebuchet MS" w:cs="Times New Roman"/>
        <w:color w:val="auto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 w:ascii="Trebuchet MS" w:hAnsi="Trebuchet MS" w:eastAsia="Trebuchet MS" w:cs="Times New Roman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Trebuchet MS" w:hAnsi="Trebuchet MS" w:eastAsia="Trebuchet MS" w:cs="Times New Roman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ascii="Trebuchet MS" w:hAnsi="Trebuchet MS" w:eastAsia="Trebuchet MS" w:cs="Times New Roman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ascii="Trebuchet MS" w:hAnsi="Trebuchet MS" w:eastAsia="Trebuchet MS" w:cs="Times New Roman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 w:ascii="Trebuchet MS" w:hAnsi="Trebuchet MS" w:eastAsia="Trebuchet MS" w:cs="Times New Roman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ascii="Trebuchet MS" w:hAnsi="Trebuchet MS" w:eastAsia="Trebuchet MS" w:cs="Times New Roman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 w:ascii="Trebuchet MS" w:hAnsi="Trebuchet MS" w:eastAsia="Trebuchet MS" w:cs="Times New Roman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ascii="Trebuchet MS" w:hAnsi="Trebuchet MS" w:eastAsia="Trebuchet MS" w:cs="Times New Roman"/>
        <w:color w:val="auto"/>
        <w:sz w:val="22"/>
      </w:rPr>
    </w:lvl>
  </w:abstractNum>
  <w:abstractNum w:abstractNumId="29" w15:restartNumberingAfterBreak="0">
    <w:nsid w:val="742B5CF4"/>
    <w:multiLevelType w:val="hybridMultilevel"/>
    <w:tmpl w:val="6B224E3C"/>
    <w:lvl w:ilvl="0" w:tplc="E60886C2">
      <w:start w:val="2"/>
      <w:numFmt w:val="bullet"/>
      <w:lvlText w:val="-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28"/>
  </w:num>
  <w:num w:numId="3">
    <w:abstractNumId w:val="4"/>
  </w:num>
  <w:num w:numId="4">
    <w:abstractNumId w:val="9"/>
  </w:num>
  <w:num w:numId="5">
    <w:abstractNumId w:val="19"/>
  </w:num>
  <w:num w:numId="6">
    <w:abstractNumId w:val="24"/>
  </w:num>
  <w:num w:numId="7">
    <w:abstractNumId w:val="23"/>
  </w:num>
  <w:num w:numId="8">
    <w:abstractNumId w:val="3"/>
  </w:num>
  <w:num w:numId="9">
    <w:abstractNumId w:val="26"/>
  </w:num>
  <w:num w:numId="10">
    <w:abstractNumId w:val="22"/>
  </w:num>
  <w:num w:numId="11">
    <w:abstractNumId w:val="7"/>
  </w:num>
  <w:num w:numId="12">
    <w:abstractNumId w:val="20"/>
  </w:num>
  <w:num w:numId="13">
    <w:abstractNumId w:val="10"/>
  </w:num>
  <w:num w:numId="14">
    <w:abstractNumId w:val="12"/>
  </w:num>
  <w:num w:numId="15">
    <w:abstractNumId w:val="1"/>
  </w:num>
  <w:num w:numId="16">
    <w:abstractNumId w:val="15"/>
  </w:num>
  <w:num w:numId="17">
    <w:abstractNumId w:val="11"/>
  </w:num>
  <w:num w:numId="18">
    <w:abstractNumId w:val="6"/>
  </w:num>
  <w:num w:numId="19">
    <w:abstractNumId w:val="13"/>
  </w:num>
  <w:num w:numId="20">
    <w:abstractNumId w:val="16"/>
  </w:num>
  <w:num w:numId="21">
    <w:abstractNumId w:val="0"/>
  </w:num>
  <w:num w:numId="22">
    <w:abstractNumId w:val="5"/>
  </w:num>
  <w:num w:numId="23">
    <w:abstractNumId w:val="27"/>
  </w:num>
  <w:num w:numId="24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7"/>
  </w:num>
  <w:num w:numId="27">
    <w:abstractNumId w:val="18"/>
  </w:num>
  <w:num w:numId="28">
    <w:abstractNumId w:val="29"/>
  </w:num>
  <w:num w:numId="29">
    <w:abstractNumId w:val="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 w:val="false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6A"/>
    <w:rsid w:val="0001467A"/>
    <w:rsid w:val="00021ED8"/>
    <w:rsid w:val="000264A4"/>
    <w:rsid w:val="000349DD"/>
    <w:rsid w:val="00042A93"/>
    <w:rsid w:val="00045F25"/>
    <w:rsid w:val="000509AE"/>
    <w:rsid w:val="00061361"/>
    <w:rsid w:val="00097FA3"/>
    <w:rsid w:val="000C35EE"/>
    <w:rsid w:val="000C7D52"/>
    <w:rsid w:val="000D729D"/>
    <w:rsid w:val="000F7D48"/>
    <w:rsid w:val="001008D1"/>
    <w:rsid w:val="00110AF4"/>
    <w:rsid w:val="00117709"/>
    <w:rsid w:val="001579B7"/>
    <w:rsid w:val="00193B38"/>
    <w:rsid w:val="00194A19"/>
    <w:rsid w:val="00194FAB"/>
    <w:rsid w:val="001B1549"/>
    <w:rsid w:val="001B1C04"/>
    <w:rsid w:val="001B348F"/>
    <w:rsid w:val="001C7959"/>
    <w:rsid w:val="001D3AF6"/>
    <w:rsid w:val="002074F5"/>
    <w:rsid w:val="00215DEA"/>
    <w:rsid w:val="00222EC4"/>
    <w:rsid w:val="00226F3D"/>
    <w:rsid w:val="0023201D"/>
    <w:rsid w:val="00237D68"/>
    <w:rsid w:val="00276E36"/>
    <w:rsid w:val="00285771"/>
    <w:rsid w:val="00291698"/>
    <w:rsid w:val="00305846"/>
    <w:rsid w:val="00392A68"/>
    <w:rsid w:val="003A1745"/>
    <w:rsid w:val="003C1965"/>
    <w:rsid w:val="003C7377"/>
    <w:rsid w:val="003D500E"/>
    <w:rsid w:val="003F21C4"/>
    <w:rsid w:val="00405E1D"/>
    <w:rsid w:val="00432BB1"/>
    <w:rsid w:val="00435A42"/>
    <w:rsid w:val="0046277E"/>
    <w:rsid w:val="00474DE7"/>
    <w:rsid w:val="00486AD5"/>
    <w:rsid w:val="004A05CB"/>
    <w:rsid w:val="004A2D6E"/>
    <w:rsid w:val="004D6D68"/>
    <w:rsid w:val="004F7FD6"/>
    <w:rsid w:val="00512EC7"/>
    <w:rsid w:val="00517EA9"/>
    <w:rsid w:val="00544301"/>
    <w:rsid w:val="00544BD1"/>
    <w:rsid w:val="00555C62"/>
    <w:rsid w:val="005576E8"/>
    <w:rsid w:val="005667F9"/>
    <w:rsid w:val="0057633B"/>
    <w:rsid w:val="005776DA"/>
    <w:rsid w:val="00584035"/>
    <w:rsid w:val="005B2096"/>
    <w:rsid w:val="00606EC3"/>
    <w:rsid w:val="006440E5"/>
    <w:rsid w:val="006501E7"/>
    <w:rsid w:val="006506AE"/>
    <w:rsid w:val="00655A79"/>
    <w:rsid w:val="006616EE"/>
    <w:rsid w:val="00687D52"/>
    <w:rsid w:val="00697830"/>
    <w:rsid w:val="006C6466"/>
    <w:rsid w:val="006E37F2"/>
    <w:rsid w:val="0070317E"/>
    <w:rsid w:val="00703FC9"/>
    <w:rsid w:val="00725DAD"/>
    <w:rsid w:val="00735C23"/>
    <w:rsid w:val="00756AA4"/>
    <w:rsid w:val="00765E28"/>
    <w:rsid w:val="007722A1"/>
    <w:rsid w:val="00783C24"/>
    <w:rsid w:val="007964DB"/>
    <w:rsid w:val="007B2A47"/>
    <w:rsid w:val="007E1F61"/>
    <w:rsid w:val="007E6858"/>
    <w:rsid w:val="0082118D"/>
    <w:rsid w:val="0084642E"/>
    <w:rsid w:val="00856EA4"/>
    <w:rsid w:val="008646C3"/>
    <w:rsid w:val="00874009"/>
    <w:rsid w:val="008C42A6"/>
    <w:rsid w:val="008F563C"/>
    <w:rsid w:val="009140EC"/>
    <w:rsid w:val="009262E5"/>
    <w:rsid w:val="009324B6"/>
    <w:rsid w:val="00933263"/>
    <w:rsid w:val="0094361B"/>
    <w:rsid w:val="00950AF3"/>
    <w:rsid w:val="00950F32"/>
    <w:rsid w:val="009618B3"/>
    <w:rsid w:val="009726B6"/>
    <w:rsid w:val="00991AC9"/>
    <w:rsid w:val="009921C7"/>
    <w:rsid w:val="00992CD1"/>
    <w:rsid w:val="00995ACA"/>
    <w:rsid w:val="0099774B"/>
    <w:rsid w:val="009C048C"/>
    <w:rsid w:val="009D17EA"/>
    <w:rsid w:val="009D2A8D"/>
    <w:rsid w:val="009F1047"/>
    <w:rsid w:val="009F729F"/>
    <w:rsid w:val="00A12B36"/>
    <w:rsid w:val="00A72C68"/>
    <w:rsid w:val="00A8044C"/>
    <w:rsid w:val="00A83763"/>
    <w:rsid w:val="00AA4CFF"/>
    <w:rsid w:val="00AC31EA"/>
    <w:rsid w:val="00AD5DDB"/>
    <w:rsid w:val="00AF231A"/>
    <w:rsid w:val="00AF5F07"/>
    <w:rsid w:val="00AF7D53"/>
    <w:rsid w:val="00B14C61"/>
    <w:rsid w:val="00B65DBC"/>
    <w:rsid w:val="00B763CD"/>
    <w:rsid w:val="00BE3F20"/>
    <w:rsid w:val="00BF2B67"/>
    <w:rsid w:val="00C065E1"/>
    <w:rsid w:val="00C251E5"/>
    <w:rsid w:val="00C40073"/>
    <w:rsid w:val="00C449C9"/>
    <w:rsid w:val="00C64024"/>
    <w:rsid w:val="00C83A72"/>
    <w:rsid w:val="00C93056"/>
    <w:rsid w:val="00CA0A05"/>
    <w:rsid w:val="00CE1100"/>
    <w:rsid w:val="00CE6BF7"/>
    <w:rsid w:val="00D24232"/>
    <w:rsid w:val="00D44E0A"/>
    <w:rsid w:val="00D5006A"/>
    <w:rsid w:val="00D560F6"/>
    <w:rsid w:val="00D60618"/>
    <w:rsid w:val="00D64559"/>
    <w:rsid w:val="00D9213F"/>
    <w:rsid w:val="00DB4688"/>
    <w:rsid w:val="00DB5640"/>
    <w:rsid w:val="00DC2559"/>
    <w:rsid w:val="00DE3EFE"/>
    <w:rsid w:val="00E064F9"/>
    <w:rsid w:val="00E20A06"/>
    <w:rsid w:val="00E30A74"/>
    <w:rsid w:val="00E36A74"/>
    <w:rsid w:val="00E6434D"/>
    <w:rsid w:val="00E7173B"/>
    <w:rsid w:val="00E801A4"/>
    <w:rsid w:val="00E86759"/>
    <w:rsid w:val="00E91624"/>
    <w:rsid w:val="00EA43EE"/>
    <w:rsid w:val="00EA6497"/>
    <w:rsid w:val="00EE1AA5"/>
    <w:rsid w:val="00EF2E30"/>
    <w:rsid w:val="00EF5BD4"/>
    <w:rsid w:val="00EF66E7"/>
    <w:rsid w:val="00EF7BE0"/>
    <w:rsid w:val="00F176B0"/>
    <w:rsid w:val="00F27620"/>
    <w:rsid w:val="00F467C4"/>
    <w:rsid w:val="00F6620B"/>
    <w:rsid w:val="00F70769"/>
    <w:rsid w:val="00F81570"/>
    <w:rsid w:val="00F93264"/>
    <w:rsid w:val="00F95937"/>
    <w:rsid w:val="00FE1BDE"/>
    <w:rsid w:val="00FE2AFE"/>
    <w:rsid w:val="1BF84701"/>
    <w:rsid w:val="42D14409"/>
    <w:rsid w:val="5548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581B71B"/>
  <w15:docId w15:val="{97D40ABE-AA87-466F-B243-2E1AE7C0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hAnsi="Trebuchet MS" w:eastAsia="Trebuchet MS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44C"/>
    <w:pPr>
      <w:keepNext/>
      <w:keepLines/>
      <w:spacing w:before="240" w:after="0"/>
      <w:outlineLvl w:val="0"/>
    </w:pPr>
    <w:rPr>
      <w:rFonts w:eastAsia="Times New Roman"/>
      <w:color w:val="ED7D3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044C"/>
    <w:pPr>
      <w:keepNext/>
      <w:keepLines/>
      <w:spacing w:before="40" w:after="0"/>
      <w:outlineLvl w:val="1"/>
    </w:pPr>
    <w:rPr>
      <w:rFonts w:eastAsia="Times New Roman"/>
      <w:color w:val="ED7D3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1965"/>
    <w:pPr>
      <w:keepNext/>
      <w:keepLines/>
      <w:spacing w:before="40" w:after="0"/>
      <w:outlineLvl w:val="2"/>
    </w:pPr>
    <w:rPr>
      <w:rFonts w:eastAsia="Times New Roman"/>
      <w:color w:val="47601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044C"/>
    <w:pPr>
      <w:keepNext/>
      <w:keepLines/>
      <w:spacing w:before="40" w:after="0"/>
      <w:outlineLvl w:val="3"/>
    </w:pPr>
    <w:rPr>
      <w:rFonts w:eastAsia="Times New Roman"/>
      <w:i/>
      <w:iCs/>
      <w:color w:val="ED7D3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44C"/>
    <w:pPr>
      <w:keepNext/>
      <w:keepLines/>
      <w:spacing w:before="40" w:after="0"/>
      <w:outlineLvl w:val="4"/>
    </w:pPr>
    <w:rPr>
      <w:rFonts w:eastAsia="Times New Roman"/>
      <w:color w:val="ED7D3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BD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F5BD4"/>
  </w:style>
  <w:style w:type="paragraph" w:styleId="Footer">
    <w:name w:val="footer"/>
    <w:basedOn w:val="Normal"/>
    <w:link w:val="FooterChar"/>
    <w:uiPriority w:val="99"/>
    <w:unhideWhenUsed/>
    <w:rsid w:val="00EF5BD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F5BD4"/>
  </w:style>
  <w:style w:type="character" w:styleId="Hyperlink">
    <w:name w:val="Hyperlink"/>
    <w:uiPriority w:val="99"/>
    <w:unhideWhenUsed/>
    <w:rsid w:val="00A8044C"/>
    <w:rPr>
      <w:color w:val="ED7D31"/>
      <w:u w:val="single"/>
    </w:rPr>
  </w:style>
  <w:style w:type="table" w:styleId="TableGrid">
    <w:name w:val="Table Grid"/>
    <w:basedOn w:val="TableNormal"/>
    <w:uiPriority w:val="59"/>
    <w:rsid w:val="00517EA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link w:val="Heading1"/>
    <w:uiPriority w:val="9"/>
    <w:rsid w:val="00A8044C"/>
    <w:rPr>
      <w:rFonts w:eastAsia="Times New Roman"/>
      <w:color w:val="ED7D31"/>
      <w:sz w:val="32"/>
      <w:szCs w:val="3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F2E3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5CB"/>
    <w:pPr>
      <w:spacing w:after="100"/>
    </w:pPr>
  </w:style>
  <w:style w:type="paragraph" w:styleId="ListParagraph">
    <w:name w:val="List Paragraph"/>
    <w:basedOn w:val="Normal"/>
    <w:uiPriority w:val="34"/>
    <w:qFormat/>
    <w:rsid w:val="00B763CD"/>
    <w:pPr>
      <w:ind w:left="720"/>
      <w:contextualSpacing/>
    </w:pPr>
  </w:style>
  <w:style w:type="character" w:styleId="Heading2Char" w:customStyle="1">
    <w:name w:val="Heading 2 Char"/>
    <w:link w:val="Heading2"/>
    <w:uiPriority w:val="9"/>
    <w:rsid w:val="00A8044C"/>
    <w:rPr>
      <w:rFonts w:eastAsia="Times New Roman"/>
      <w:color w:val="ED7D31"/>
      <w:sz w:val="26"/>
      <w:szCs w:val="26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F70769"/>
    <w:pPr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57633B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IE"/>
    </w:rPr>
  </w:style>
  <w:style w:type="character" w:styleId="entry-subtitle" w:customStyle="1">
    <w:name w:val="entry-subtitle"/>
    <w:basedOn w:val="DefaultParagraphFont"/>
    <w:rsid w:val="00C93056"/>
  </w:style>
  <w:style w:type="character" w:styleId="entry-title-primary" w:customStyle="1">
    <w:name w:val="entry-title-primary"/>
    <w:basedOn w:val="DefaultParagraphFont"/>
    <w:rsid w:val="005776DA"/>
  </w:style>
  <w:style w:type="character" w:styleId="Heading4Char" w:customStyle="1">
    <w:name w:val="Heading 4 Char"/>
    <w:link w:val="Heading4"/>
    <w:uiPriority w:val="9"/>
    <w:rsid w:val="00A8044C"/>
    <w:rPr>
      <w:rFonts w:eastAsia="Times New Roman"/>
      <w:i/>
      <w:iCs/>
      <w:color w:val="ED7D31"/>
      <w:sz w:val="22"/>
      <w:szCs w:val="22"/>
      <w:lang w:eastAsia="en-US"/>
    </w:rPr>
  </w:style>
  <w:style w:type="character" w:styleId="Heading5Char" w:customStyle="1">
    <w:name w:val="Heading 5 Char"/>
    <w:link w:val="Heading5"/>
    <w:uiPriority w:val="9"/>
    <w:semiHidden/>
    <w:rsid w:val="00A8044C"/>
    <w:rPr>
      <w:rFonts w:eastAsia="Times New Roman"/>
      <w:color w:val="ED7D31"/>
      <w:sz w:val="22"/>
      <w:szCs w:val="22"/>
      <w:lang w:eastAsia="en-US"/>
    </w:rPr>
  </w:style>
  <w:style w:type="character" w:styleId="Strong">
    <w:name w:val="Strong"/>
    <w:uiPriority w:val="22"/>
    <w:qFormat/>
    <w:rsid w:val="00F93264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291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291698"/>
    <w:rPr>
      <w:rFonts w:ascii="Segoe UI" w:hAnsi="Segoe UI" w:cs="Segoe UI"/>
      <w:sz w:val="18"/>
      <w:szCs w:val="18"/>
    </w:rPr>
  </w:style>
  <w:style w:type="paragraph" w:styleId="intro" w:customStyle="1">
    <w:name w:val="intro"/>
    <w:basedOn w:val="Normal"/>
    <w:rsid w:val="009324B6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IE"/>
    </w:rPr>
  </w:style>
  <w:style w:type="character" w:styleId="highlightcol" w:customStyle="1">
    <w:name w:val="highlight_col"/>
    <w:basedOn w:val="DefaultParagraphFont"/>
    <w:rsid w:val="009618B3"/>
  </w:style>
  <w:style w:type="character" w:styleId="apple-converted-space" w:customStyle="1">
    <w:name w:val="apple-converted-space"/>
    <w:basedOn w:val="DefaultParagraphFont"/>
    <w:rsid w:val="009618B3"/>
  </w:style>
  <w:style w:type="table" w:styleId="PlainTable21" w:customStyle="1">
    <w:name w:val="Plain Table 21"/>
    <w:basedOn w:val="TableNormal"/>
    <w:uiPriority w:val="42"/>
    <w:rsid w:val="001B1C04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bCs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blPr/>
      <w:tcPr>
        <w:tcBorders>
          <w:top w:val="single" w:color="7F7F7F" w:sz="4" w:space="0"/>
          <w:bottom w:val="single" w:color="7F7F7F" w:sz="4" w:space="0"/>
        </w:tcBorders>
      </w:tcPr>
    </w:tblStylePr>
  </w:style>
  <w:style w:type="paragraph" w:styleId="Default" w:customStyle="1">
    <w:name w:val="Default"/>
    <w:rsid w:val="0023201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eading3Char" w:customStyle="1">
    <w:name w:val="Heading 3 Char"/>
    <w:link w:val="Heading3"/>
    <w:uiPriority w:val="9"/>
    <w:rsid w:val="003C1965"/>
    <w:rPr>
      <w:rFonts w:ascii="Trebuchet MS" w:hAnsi="Trebuchet MS" w:eastAsia="Times New Roman" w:cs="Times New Roman"/>
      <w:color w:val="476013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432BB1"/>
    <w:pPr>
      <w:spacing w:after="100"/>
      <w:ind w:left="440"/>
    </w:pPr>
  </w:style>
  <w:style w:type="character" w:styleId="nowrap1" w:customStyle="1">
    <w:name w:val="nowrap1"/>
    <w:basedOn w:val="DefaultParagraphFont"/>
    <w:rsid w:val="00C64024"/>
  </w:style>
  <w:style w:type="character" w:styleId="il" w:customStyle="1">
    <w:name w:val="il"/>
    <w:basedOn w:val="DefaultParagraphFont"/>
    <w:rsid w:val="00512EC7"/>
  </w:style>
  <w:style w:type="character" w:styleId="FollowedHyperlink">
    <w:name w:val="FollowedHyperlink"/>
    <w:uiPriority w:val="99"/>
    <w:semiHidden/>
    <w:unhideWhenUsed/>
    <w:rsid w:val="00F176B0"/>
    <w:rPr>
      <w:color w:val="B9D181"/>
      <w:u w:val="single"/>
    </w:rPr>
  </w:style>
  <w:style w:type="character" w:styleId="FootnoteTextChar1" w:customStyle="1">
    <w:name w:val="Footnote Text Char1"/>
    <w:aliases w:val="Schriftart: 9 pt Char,Schriftart: 10 pt Char,Schriftart: 8 pt Char,WB-Fußnotentext Char,fn Char,footnote text Char,Footnotes Char,Footnote ak Char,FoodNote Char,ft Char,Footnote text Char,Footnote Char,Footnote Text Char1 Char Char1"/>
    <w:link w:val="FootnoteText"/>
    <w:locked/>
    <w:rsid w:val="00486AD5"/>
    <w:rPr>
      <w:lang w:val="en-GB" w:eastAsia="en-GB"/>
    </w:rPr>
  </w:style>
  <w:style w:type="paragraph" w:styleId="FootnoteText">
    <w:name w:val="footnote text"/>
    <w:aliases w:val="Schriftart: 9 pt,Schriftart: 10 pt,Schriftart: 8 pt,WB-Fußnotentext,fn,footnote text,Footnotes,Footnote ak,FoodNote,ft,Footnote text,Footnote,Footnote Text Char1 Char Char,Footnote Text Char1 Char,Reference,Fußnote,f"/>
    <w:basedOn w:val="Normal"/>
    <w:link w:val="FootnoteTextChar1"/>
    <w:rsid w:val="00486AD5"/>
    <w:pPr>
      <w:spacing w:after="0" w:line="240" w:lineRule="auto"/>
      <w:jc w:val="both"/>
    </w:pPr>
    <w:rPr>
      <w:lang w:val="en-GB" w:eastAsia="en-GB"/>
    </w:rPr>
  </w:style>
  <w:style w:type="character" w:styleId="FootnoteTextChar" w:customStyle="1">
    <w:name w:val="Footnote Text Char"/>
    <w:uiPriority w:val="99"/>
    <w:semiHidden/>
    <w:rsid w:val="00486AD5"/>
    <w:rPr>
      <w:sz w:val="20"/>
      <w:szCs w:val="20"/>
    </w:rPr>
  </w:style>
  <w:style w:type="character" w:styleId="FootnoteReference">
    <w:name w:val="footnote reference"/>
    <w:aliases w:val="Footnote symbol,Times 10 Point,Exposant 3 Point, Exposant 3 Point,Footnote reference number,Ref,de nota al pie,note TESI,SUPERS,EN Footnote text,EN Footnote Reference,Footnote Reference_LVL6,Footnote Reference_LVL61,Footnote number,fr"/>
    <w:uiPriority w:val="99"/>
    <w:rsid w:val="00486AD5"/>
    <w:rPr>
      <w:vertAlign w:val="superscript"/>
    </w:rPr>
  </w:style>
  <w:style w:type="paragraph" w:styleId="ListNumber">
    <w:name w:val="List Number"/>
    <w:basedOn w:val="Normal"/>
    <w:rsid w:val="00E91624"/>
    <w:pPr>
      <w:tabs>
        <w:tab w:val="num" w:pos="709"/>
        <w:tab w:val="num" w:pos="2126"/>
      </w:tabs>
      <w:spacing w:before="120" w:after="120" w:line="360" w:lineRule="auto"/>
      <w:ind w:left="709" w:hanging="709"/>
    </w:pPr>
    <w:rPr>
      <w:rFonts w:ascii="Times New Roman" w:hAnsi="Times New Roman" w:eastAsia="Times New Roman"/>
      <w:sz w:val="24"/>
      <w:szCs w:val="20"/>
      <w:lang w:val="en-GB"/>
    </w:rPr>
  </w:style>
  <w:style w:type="paragraph" w:styleId="Text1" w:customStyle="1">
    <w:name w:val="Text 1"/>
    <w:basedOn w:val="Normal"/>
    <w:rsid w:val="00E91624"/>
    <w:pPr>
      <w:tabs>
        <w:tab w:val="num" w:pos="709"/>
      </w:tabs>
      <w:spacing w:after="240" w:line="240" w:lineRule="auto"/>
      <w:ind w:left="709" w:hanging="709"/>
      <w:jc w:val="both"/>
    </w:pPr>
    <w:rPr>
      <w:rFonts w:ascii="Times New Roman" w:hAnsi="Times New Roman" w:eastAsia="Times New Roman"/>
      <w:szCs w:val="20"/>
      <w:lang w:val="en-GB" w:eastAsia="en-GB"/>
    </w:rPr>
  </w:style>
  <w:style w:type="paragraph" w:styleId="ListNumberLevel2" w:customStyle="1">
    <w:name w:val="List Number (Level 2)"/>
    <w:basedOn w:val="Normal"/>
    <w:rsid w:val="00E91624"/>
    <w:pPr>
      <w:tabs>
        <w:tab w:val="num" w:pos="1417"/>
        <w:tab w:val="num" w:pos="2835"/>
      </w:tabs>
      <w:spacing w:before="120" w:after="120" w:line="360" w:lineRule="auto"/>
      <w:ind w:left="1417" w:hanging="708"/>
    </w:pPr>
    <w:rPr>
      <w:rFonts w:ascii="Times New Roman" w:hAnsi="Times New Roman" w:eastAsia="Times New Roman"/>
      <w:sz w:val="24"/>
      <w:szCs w:val="20"/>
      <w:lang w:val="en-GB"/>
    </w:rPr>
  </w:style>
  <w:style w:type="paragraph" w:styleId="MyHeadingStyleforAppendices" w:customStyle="1">
    <w:name w:val="My Heading Style for Appendices"/>
    <w:basedOn w:val="Heading1"/>
    <w:link w:val="MyHeadingStyleforAppendicesChar"/>
    <w:qFormat/>
    <w:rsid w:val="00655A79"/>
    <w:pPr>
      <w:numPr>
        <w:numId w:val="25"/>
      </w:numPr>
      <w:suppressAutoHyphens/>
      <w:spacing w:before="480" w:after="120" w:line="240" w:lineRule="auto"/>
      <w:ind w:left="0" w:firstLine="0"/>
      <w:jc w:val="both"/>
    </w:pPr>
    <w:rPr>
      <w:rFonts w:cs="Trebuchet MS"/>
      <w:b/>
      <w:bCs/>
      <w:color w:val="auto"/>
      <w:sz w:val="28"/>
      <w:szCs w:val="28"/>
      <w:lang w:eastAsia="ar-SA"/>
    </w:rPr>
  </w:style>
  <w:style w:type="character" w:styleId="MyHeadingStyleforAppendicesChar" w:customStyle="1">
    <w:name w:val="My Heading Style for Appendices Char"/>
    <w:link w:val="MyHeadingStyleforAppendices"/>
    <w:rsid w:val="00655A79"/>
    <w:rPr>
      <w:rFonts w:eastAsia="Times New Roman" w:cs="Trebuchet MS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1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1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0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2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4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7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8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1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6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4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0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97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9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9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1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8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acdon\Documents\Custom%20Office%20Templates\EDGE%20ident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0EB44F09C05418FB287724E1C358C" ma:contentTypeVersion="16" ma:contentTypeDescription="Create a new document." ma:contentTypeScope="" ma:versionID="7d4eb276f9b188b3008b510ce7a89b00">
  <xsd:schema xmlns:xsd="http://www.w3.org/2001/XMLSchema" xmlns:xs="http://www.w3.org/2001/XMLSchema" xmlns:p="http://schemas.microsoft.com/office/2006/metadata/properties" xmlns:ns2="83ed14cc-a5c5-41b3-bdd2-aadb6efdf285" xmlns:ns3="e13f7563-6b13-425e-9bd5-5fa2aa5f73f7" targetNamespace="http://schemas.microsoft.com/office/2006/metadata/properties" ma:root="true" ma:fieldsID="cc94f60eb3971794e0be932172013e06" ns2:_="" ns3:_="">
    <xsd:import namespace="83ed14cc-a5c5-41b3-bdd2-aadb6efdf285"/>
    <xsd:import namespace="e13f7563-6b13-425e-9bd5-5fa2aa5f7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d14cc-a5c5-41b3-bdd2-aadb6efdf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518ae7c-5fc3-448c-af18-0d24f508c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f7563-6b13-425e-9bd5-5fa2aa5f73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8d3943-f0a9-4fdc-ab02-d6a9519db6ef}" ma:internalName="TaxCatchAll" ma:showField="CatchAllData" ma:web="e13f7563-6b13-425e-9bd5-5fa2aa5f7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ed14cc-a5c5-41b3-bdd2-aadb6efdf285">
      <Terms xmlns="http://schemas.microsoft.com/office/infopath/2007/PartnerControls"/>
    </lcf76f155ced4ddcb4097134ff3c332f>
    <TaxCatchAll xmlns="e13f7563-6b13-425e-9bd5-5fa2aa5f73f7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8378F-DCB9-4E74-8831-27ECFABDE1AA}"/>
</file>

<file path=customXml/itemProps2.xml><?xml version="1.0" encoding="utf-8"?>
<ds:datastoreItem xmlns:ds="http://schemas.openxmlformats.org/officeDocument/2006/customXml" ds:itemID="{7A849E5C-1570-4238-8647-DD2E3399A04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408BAE7-697B-4865-A301-833C74DC59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16C806-904B-47B5-9056-F632C1F0D11E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e13f7563-6b13-425e-9bd5-5fa2aa5f73f7"/>
    <ds:schemaRef ds:uri="83ed14cc-a5c5-41b3-bdd2-aadb6efdf285"/>
  </ds:schemaRefs>
</ds:datastoreItem>
</file>

<file path=customXml/itemProps5.xml><?xml version="1.0" encoding="utf-8"?>
<ds:datastoreItem xmlns:ds="http://schemas.openxmlformats.org/officeDocument/2006/customXml" ds:itemID="{D1C775DD-BE7F-4B15-B790-9DC53612B7A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EDGE identity</ap:Template>
  <ap:Application>Microsoft Word for the web</ap:Application>
  <ap:DocSecurity>0</ap:DocSecurity>
  <ap:ScaleCrop>false</ap:ScaleCrop>
  <ap:Company>Trinity College Dublin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Simone Brennan</cp:lastModifiedBy>
  <cp:revision>4</cp:revision>
  <cp:lastPrinted>2016-08-16T15:48:00Z</cp:lastPrinted>
  <dcterms:created xsi:type="dcterms:W3CDTF">2024-08-12T12:18:00Z</dcterms:created>
  <dcterms:modified xsi:type="dcterms:W3CDTF">2025-01-15T15:09:08Z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0x0101002C10EB44F09C05418FB287724E1C358C</vt:lpwstr>
  </property>
  <property fmtid="{D5CDD505-2E9C-101B-9397-08002B2CF9AE}" pid="3" name="display_urn:schemas-microsoft-com:office:office#Editor">
    <vt:lpwstr>Richard Twohig</vt:lpwstr>
  </property>
  <property fmtid="{D5CDD505-2E9C-101B-9397-08002B2CF9AE}" pid="4" name="Order">
    <vt:lpwstr>5800.00000000000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Richard Twohig</vt:lpwstr>
  </property>
  <property fmtid="{D5CDD505-2E9C-101B-9397-08002B2CF9AE}" pid="8" name="MediaServiceImageTags">
    <vt:lpwstr/>
  </property>
</Properties>
</file>